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EB" w:rsidRPr="00A35B60" w:rsidRDefault="006749EB" w:rsidP="00A35B60">
      <w:pPr>
        <w:spacing w:after="0" w:line="240" w:lineRule="auto"/>
        <w:rPr>
          <w:b/>
          <w:sz w:val="28"/>
          <w:szCs w:val="28"/>
        </w:rPr>
      </w:pPr>
    </w:p>
    <w:p w:rsidR="006749EB" w:rsidRDefault="006749EB" w:rsidP="00A35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B60">
        <w:rPr>
          <w:b/>
          <w:sz w:val="28"/>
          <w:szCs w:val="28"/>
        </w:rPr>
        <w:t xml:space="preserve">Проектно – исследовательская деятельность </w:t>
      </w:r>
      <w:r w:rsidRPr="00A35B60">
        <w:rPr>
          <w:rFonts w:ascii="Times New Roman" w:hAnsi="Times New Roman"/>
          <w:b/>
          <w:sz w:val="28"/>
          <w:szCs w:val="28"/>
        </w:rPr>
        <w:t>2016-2017</w:t>
      </w:r>
    </w:p>
    <w:p w:rsidR="006749EB" w:rsidRPr="00A35B60" w:rsidRDefault="006749EB" w:rsidP="00A35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9"/>
        <w:gridCol w:w="2548"/>
        <w:gridCol w:w="2531"/>
        <w:gridCol w:w="2529"/>
      </w:tblGrid>
      <w:tr w:rsidR="006749EB" w:rsidRPr="005D6956" w:rsidTr="001C54FB"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Ф.И. обучающегося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Тема работы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Уровень представления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Результат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Герасимова Дарья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«Волшебная глина»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XI</w:t>
            </w:r>
            <w:r w:rsidRPr="00062D29">
              <w:rPr>
                <w:rFonts w:ascii="Times New Roman" w:hAnsi="Times New Roman"/>
              </w:rPr>
              <w:t xml:space="preserve"> Межрегиональном фестиваль Проектов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 xml:space="preserve">Потовская Ульяна 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Проектная работа «Деревья нашего города»(познавательный проект)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XI</w:t>
            </w:r>
            <w:r w:rsidRPr="00062D29">
              <w:rPr>
                <w:rFonts w:ascii="Times New Roman" w:hAnsi="Times New Roman"/>
              </w:rPr>
              <w:t xml:space="preserve"> Межрегиональном фестиваль Проектов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 xml:space="preserve">Панова Анастасия 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Проектная работа «Снежный городок»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XI</w:t>
            </w:r>
            <w:r w:rsidRPr="00062D29">
              <w:rPr>
                <w:rFonts w:ascii="Times New Roman" w:hAnsi="Times New Roman"/>
              </w:rPr>
              <w:t xml:space="preserve"> Межрегиональном фестиваль Проектов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 1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Герасимова Дарья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rPr>
                <w:rFonts w:ascii="Times New Roman" w:hAnsi="Times New Roman"/>
              </w:rPr>
              <w:t>Исследовательский проект «Моя стеклянная арфа»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t xml:space="preserve"> Областная научно-практическая конференция школьников « Сохраняя наследие, исследуем, проектируем, творим»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 xml:space="preserve">Диплом 3 степени1 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Потовская Ульяна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rPr>
                <w:rFonts w:ascii="Times New Roman" w:hAnsi="Times New Roman"/>
              </w:rPr>
              <w:t>Проектная работа «Первоцветы Томска»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t>Областнаянаучно-практическая конференция школьников « Сохраняя наследие, исследуем, проектируем, творим»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3 степени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«Мой театр кукол»</w:t>
            </w:r>
          </w:p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3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 xml:space="preserve">Областная </w:t>
            </w: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научно-практическая конференция школьников « Сохраняя наследие, исследуем, проектируем, творим»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3 степени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Галишева Юлия 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Практико – ориентированный проект «Чудесное превращение или что такое сыр?»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t>Муниципальная научно-практическая конференция обучающихся 1-11 классов «Твори! Выдумывай! Пробуй!»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3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Герасимова Дарья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Исследовательский проект «Моя стеклянная арфа»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Грамота 1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Потовская Ульяна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Проектная работа «Первоцветы Томска»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Грамота 2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«Мой театр кукол»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rPr>
                <w:rFonts w:ascii="Times New Roman" w:hAnsi="Times New Roman"/>
                <w:lang w:val="en-US"/>
              </w:rPr>
              <w:t>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Грамота 2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Тогущакова Алиса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t>Творческий проект «Нежная флейта»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062D29">
              <w:rPr>
                <w:rFonts w:ascii="Times New Roman" w:hAnsi="Times New Roman"/>
                <w:bCs/>
                <w:sz w:val="24"/>
                <w:szCs w:val="24"/>
              </w:rPr>
              <w:t xml:space="preserve"> Областная научно-практическая конференция «Дни науки»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3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Потовская Ульяна 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Проектная работа «Деревья нашего города» (познавательный проект)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062D29">
              <w:rPr>
                <w:rFonts w:ascii="Times New Roman" w:hAnsi="Times New Roman"/>
                <w:bCs/>
                <w:sz w:val="24"/>
                <w:szCs w:val="24"/>
              </w:rPr>
              <w:t xml:space="preserve"> Областная научно-практическая конференция «Дни науки»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Герасимова Дарья </w:t>
            </w:r>
          </w:p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«Волшебная глина»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062D29">
              <w:rPr>
                <w:rFonts w:ascii="Times New Roman" w:hAnsi="Times New Roman"/>
                <w:bCs/>
                <w:sz w:val="24"/>
                <w:szCs w:val="24"/>
              </w:rPr>
              <w:t xml:space="preserve"> Областная научно-практическая конференция «Дни науки»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место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«Мой театр кукол»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Всероссийская конференция «Юный исследователь»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62D29">
              <w:rPr>
                <w:rFonts w:ascii="Times New Roman" w:hAnsi="Times New Roman"/>
                <w:i/>
              </w:rPr>
              <w:t>Результат ожидается</w:t>
            </w:r>
          </w:p>
        </w:tc>
      </w:tr>
      <w:tr w:rsidR="006749EB" w:rsidRPr="005D6956" w:rsidTr="001C54FB">
        <w:tc>
          <w:tcPr>
            <w:tcW w:w="2529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Герасимова Дарья 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класс</w:t>
            </w:r>
          </w:p>
        </w:tc>
        <w:tc>
          <w:tcPr>
            <w:tcW w:w="2548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Творческий проект «Волшебная глина»</w:t>
            </w:r>
          </w:p>
        </w:tc>
        <w:tc>
          <w:tcPr>
            <w:tcW w:w="253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Всероссийская конференция «Юный исследователь»</w:t>
            </w:r>
          </w:p>
        </w:tc>
        <w:tc>
          <w:tcPr>
            <w:tcW w:w="252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i/>
              </w:rPr>
              <w:t>Результат ожидается</w:t>
            </w:r>
          </w:p>
        </w:tc>
      </w:tr>
    </w:tbl>
    <w:p w:rsidR="006749EB" w:rsidRPr="00A35B60" w:rsidRDefault="006749EB" w:rsidP="00A35B60">
      <w:pPr>
        <w:spacing w:after="0" w:line="240" w:lineRule="auto"/>
        <w:rPr>
          <w:b/>
          <w:sz w:val="28"/>
          <w:szCs w:val="28"/>
        </w:rPr>
      </w:pPr>
    </w:p>
    <w:p w:rsidR="006749EB" w:rsidRDefault="006749EB" w:rsidP="00A35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B60">
        <w:rPr>
          <w:b/>
          <w:sz w:val="28"/>
          <w:szCs w:val="28"/>
        </w:rPr>
        <w:t xml:space="preserve">Проектно – исследовательская деятельность </w:t>
      </w:r>
      <w:r w:rsidRPr="00A35B60">
        <w:rPr>
          <w:rFonts w:ascii="Times New Roman" w:hAnsi="Times New Roman"/>
          <w:b/>
          <w:sz w:val="28"/>
          <w:szCs w:val="28"/>
        </w:rPr>
        <w:t>2015-2016</w:t>
      </w:r>
    </w:p>
    <w:p w:rsidR="006749EB" w:rsidRPr="00A35B60" w:rsidRDefault="006749EB" w:rsidP="00A35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50"/>
        <w:gridCol w:w="2501"/>
        <w:gridCol w:w="2707"/>
        <w:gridCol w:w="2479"/>
      </w:tblGrid>
      <w:tr w:rsidR="006749EB" w:rsidRPr="005D6956" w:rsidTr="001C54FB">
        <w:tc>
          <w:tcPr>
            <w:tcW w:w="2450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Ф.И. обучающегося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Тема работы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Уровень представления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Результат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Проектная работа «Чудо из яйца»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X</w:t>
            </w:r>
            <w:r w:rsidRPr="00062D29">
              <w:rPr>
                <w:rFonts w:ascii="Times New Roman" w:hAnsi="Times New Roman"/>
              </w:rPr>
              <w:t xml:space="preserve"> Региональный фестиваль  Проектов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 1 степени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Горкальцев Лев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Фантики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X</w:t>
            </w:r>
            <w:r w:rsidRPr="00062D29">
              <w:rPr>
                <w:rFonts w:ascii="Times New Roman" w:hAnsi="Times New Roman"/>
              </w:rPr>
              <w:t xml:space="preserve"> Региональный фестиваль  Проектов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степени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 xml:space="preserve">Проектная работа </w:t>
            </w: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«Чудо из яйца»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Всероссийский заочный конкурс исследовательских работ «Юный исследователь»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Галишева Юлия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«Да здравствует мыло душистое!»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Всероссийский заочный конкурс исследовательских работ «Юный исследователь»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 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 xml:space="preserve">Проектная работа </w:t>
            </w: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«Снежный городок»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Всероссийский заочный конкурс исследовательских работ «Юный исследователь»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Потовская Ульяна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Познавательный проект «Деревья нашего города»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VI</w:t>
            </w:r>
            <w:r w:rsidRPr="00062D29">
              <w:rPr>
                <w:rFonts w:ascii="Times New Roman" w:hAnsi="Times New Roman"/>
              </w:rPr>
              <w:t xml:space="preserve"> Региональная проектно-исследовательская конференция «Путь к истокам» 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1 степени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Тогущакова Алиса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Творческий проект «Нежная флейта»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VI</w:t>
            </w:r>
            <w:r w:rsidRPr="00062D29">
              <w:rPr>
                <w:rFonts w:ascii="Times New Roman" w:hAnsi="Times New Roman"/>
              </w:rPr>
              <w:t xml:space="preserve"> Региональная проектно-исследовательская конференция «Путь к истокам»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степени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Герасимова Дарья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Творческий </w:t>
            </w:r>
            <w:r w:rsidRPr="00062D29">
              <w:rPr>
                <w:rFonts w:ascii="Times New Roman" w:hAnsi="Times New Roman"/>
                <w:lang w:eastAsia="ru-RU"/>
              </w:rPr>
              <w:t>проект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«Волшебная глина»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VI</w:t>
            </w:r>
            <w:r w:rsidRPr="00062D29">
              <w:rPr>
                <w:rFonts w:ascii="Times New Roman" w:hAnsi="Times New Roman"/>
              </w:rPr>
              <w:t xml:space="preserve"> Региональная проектно-исследовательская конференция «Путь к истокам» 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Диплом 2 степени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t>Проектная работа «Снежный городок»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VI</w:t>
            </w:r>
            <w:r w:rsidRPr="00062D29">
              <w:rPr>
                <w:rFonts w:ascii="Times New Roman" w:hAnsi="Times New Roman"/>
              </w:rPr>
              <w:t xml:space="preserve"> Региональная проектно-исследовательская конференция «Путь к истокам»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Тогущакова Алиса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eastAsia="ru-RU"/>
              </w:rPr>
              <w:t>Творческий проект «Нежная флейта»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IV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Победитель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Герасимова Дарья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 xml:space="preserve">Творческий </w:t>
            </w:r>
            <w:r w:rsidRPr="00062D29">
              <w:rPr>
                <w:rFonts w:ascii="Times New Roman" w:hAnsi="Times New Roman"/>
                <w:lang w:eastAsia="ru-RU"/>
              </w:rPr>
              <w:t>проект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eastAsia="ru-RU"/>
              </w:rPr>
              <w:t>«Волшебная глина»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IV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t>Проектная работа «Снежный городок»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IV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Потовская Ульяна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Познавательный проект «Деревья нашего города»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IV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Галишева Юлия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Информационный проект «Бурый медведь»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  <w:lang w:val="en-US"/>
              </w:rPr>
              <w:t>IV</w:t>
            </w:r>
            <w:r w:rsidRPr="00062D29">
              <w:rPr>
                <w:rFonts w:ascii="Times New Roman" w:hAnsi="Times New Roman"/>
              </w:rPr>
              <w:t xml:space="preserve"> муниципальная сетевая научно- практическая конференция  обучающихся и педагогов «Диалоги с Сократом»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1место за лучший информационный проект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t>Проектная работа «Снежный городок»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bCs/>
                <w:iCs/>
              </w:rPr>
              <w:t>Муниципальная сетевая научно - практическая конференция «Взгляд юных исследователей»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1 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Тогущакова Алиса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Творческий проект «Нежная флейта»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bCs/>
                <w:iCs/>
              </w:rPr>
              <w:t>Муниципальная сетевая научно - практическая конференция «Взгляд юных исследователей»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2 место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Галишева Юлия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Информационный проект «Бурый медведь»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bCs/>
                <w:iCs/>
              </w:rPr>
              <w:t>Муниципальная сетевая научно - практическая конференция «Юность.Наука.Культура.»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6749EB" w:rsidRPr="005D6956" w:rsidTr="001C54FB">
        <w:tc>
          <w:tcPr>
            <w:tcW w:w="2450" w:type="dxa"/>
          </w:tcPr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Панова Анастасия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01" w:type="dxa"/>
          </w:tcPr>
          <w:p w:rsidR="006749EB" w:rsidRPr="00062D29" w:rsidRDefault="006749EB" w:rsidP="00A35B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 xml:space="preserve">Проектная работа </w:t>
            </w: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«Снежный городок»</w:t>
            </w:r>
          </w:p>
        </w:tc>
        <w:tc>
          <w:tcPr>
            <w:tcW w:w="2707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Региональная научно-практическая конференция «Мир науки глазами детей»</w:t>
            </w:r>
          </w:p>
        </w:tc>
        <w:tc>
          <w:tcPr>
            <w:tcW w:w="2479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3 место</w:t>
            </w:r>
          </w:p>
        </w:tc>
      </w:tr>
    </w:tbl>
    <w:p w:rsidR="006749EB" w:rsidRPr="00A35B60" w:rsidRDefault="006749EB" w:rsidP="00A35B60">
      <w:pPr>
        <w:spacing w:after="0" w:line="240" w:lineRule="auto"/>
        <w:rPr>
          <w:b/>
          <w:sz w:val="28"/>
          <w:szCs w:val="28"/>
        </w:rPr>
      </w:pPr>
    </w:p>
    <w:p w:rsidR="006749EB" w:rsidRDefault="006749EB" w:rsidP="00A35B60">
      <w:pPr>
        <w:spacing w:after="0" w:line="240" w:lineRule="auto"/>
        <w:jc w:val="center"/>
        <w:rPr>
          <w:b/>
          <w:sz w:val="28"/>
          <w:szCs w:val="28"/>
        </w:rPr>
      </w:pPr>
      <w:r w:rsidRPr="00A35B60">
        <w:rPr>
          <w:b/>
          <w:sz w:val="28"/>
          <w:szCs w:val="28"/>
        </w:rPr>
        <w:t>Проектно – исследовательская деятельность 2014-2015</w:t>
      </w:r>
    </w:p>
    <w:p w:rsidR="006749EB" w:rsidRPr="00A35B60" w:rsidRDefault="006749EB" w:rsidP="00A35B6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4"/>
        <w:gridCol w:w="2403"/>
        <w:gridCol w:w="2493"/>
        <w:gridCol w:w="2311"/>
      </w:tblGrid>
      <w:tr w:rsidR="006749EB" w:rsidRPr="005D6956" w:rsidTr="001C54FB"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Ф.И. обучающегося</w:t>
            </w:r>
          </w:p>
        </w:tc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Тема работы</w:t>
            </w:r>
          </w:p>
        </w:tc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Уровень представления</w:t>
            </w:r>
          </w:p>
        </w:tc>
        <w:tc>
          <w:tcPr>
            <w:tcW w:w="2535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</w:rPr>
            </w:pPr>
            <w:r w:rsidRPr="00062D29">
              <w:rPr>
                <w:rFonts w:ascii="Times New Roman" w:hAnsi="Times New Roman"/>
              </w:rPr>
              <w:t>Результат</w:t>
            </w:r>
          </w:p>
        </w:tc>
      </w:tr>
      <w:tr w:rsidR="006749EB" w:rsidRPr="005D6956" w:rsidTr="001C54FB"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Тогущакова Алиса</w:t>
            </w:r>
            <w:r>
              <w:rPr>
                <w:rFonts w:ascii="Times New Roman" w:hAnsi="Times New Roman"/>
                <w:sz w:val="24"/>
                <w:szCs w:val="24"/>
              </w:rPr>
              <w:t>, 1 класс</w:t>
            </w:r>
          </w:p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Панова Анастасия</w:t>
            </w:r>
          </w:p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Галишева Юлия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Абразумов Егор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Потовская Ульяна</w:t>
            </w:r>
          </w:p>
          <w:p w:rsidR="006749EB" w:rsidRPr="00062D29" w:rsidRDefault="006749EB" w:rsidP="00A35B6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«Секреты пиццы»</w:t>
            </w:r>
          </w:p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«Чудо из яйца»</w:t>
            </w:r>
          </w:p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«Да здравствует мыло душистое!»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«Природное электричество»</w:t>
            </w: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9EB" w:rsidRPr="00062D29" w:rsidRDefault="006749EB" w:rsidP="00A3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29">
              <w:rPr>
                <w:rFonts w:ascii="Times New Roman" w:hAnsi="Times New Roman"/>
                <w:sz w:val="24"/>
                <w:szCs w:val="24"/>
              </w:rPr>
              <w:t>«Что влияет на рост растений»</w:t>
            </w:r>
          </w:p>
        </w:tc>
        <w:tc>
          <w:tcPr>
            <w:tcW w:w="2534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t>Региональный 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Городской(очный)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Региональный(очный)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Городской(очный)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Всероссийский (заочно)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Региональный(очный)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Всероссийский (заочно)</w:t>
            </w: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Региональный(очный)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Городской(очный)</w:t>
            </w: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Городской(очный)</w:t>
            </w:r>
          </w:p>
          <w:p w:rsidR="006749EB" w:rsidRPr="00062D29" w:rsidRDefault="006749EB" w:rsidP="00A35B60">
            <w:pPr>
              <w:spacing w:after="0" w:line="240" w:lineRule="auto"/>
            </w:pPr>
          </w:p>
        </w:tc>
        <w:tc>
          <w:tcPr>
            <w:tcW w:w="2535" w:type="dxa"/>
          </w:tcPr>
          <w:p w:rsidR="006749EB" w:rsidRPr="00062D29" w:rsidRDefault="006749EB" w:rsidP="00A35B60">
            <w:pPr>
              <w:spacing w:after="0" w:line="240" w:lineRule="auto"/>
            </w:pPr>
            <w:r w:rsidRPr="00062D29">
              <w:t>2 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1место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1место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1место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2место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1место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1место</w:t>
            </w: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3место</w:t>
            </w: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3место</w:t>
            </w:r>
          </w:p>
          <w:p w:rsidR="006749EB" w:rsidRPr="00062D29" w:rsidRDefault="006749EB" w:rsidP="00A35B60">
            <w:pPr>
              <w:spacing w:after="0" w:line="240" w:lineRule="auto"/>
            </w:pPr>
          </w:p>
          <w:p w:rsidR="006749EB" w:rsidRPr="00062D29" w:rsidRDefault="006749EB" w:rsidP="00A35B60">
            <w:pPr>
              <w:spacing w:after="0" w:line="240" w:lineRule="auto"/>
            </w:pPr>
            <w:r w:rsidRPr="00062D29">
              <w:t>сертификат</w:t>
            </w:r>
          </w:p>
        </w:tc>
      </w:tr>
    </w:tbl>
    <w:p w:rsidR="006749EB" w:rsidRDefault="006749EB" w:rsidP="00A35B60">
      <w:pPr>
        <w:spacing w:after="200" w:line="276" w:lineRule="auto"/>
        <w:rPr>
          <w:b/>
          <w:sz w:val="28"/>
          <w:szCs w:val="28"/>
        </w:rPr>
      </w:pPr>
    </w:p>
    <w:p w:rsidR="006749EB" w:rsidRPr="00A35B60" w:rsidRDefault="006749EB" w:rsidP="00A35B60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</w:t>
      </w:r>
      <w:r w:rsidRPr="00A35B60">
        <w:rPr>
          <w:b/>
          <w:sz w:val="28"/>
          <w:szCs w:val="28"/>
        </w:rPr>
        <w:t>ктно – исследовательская деятельность 2013-2014</w:t>
      </w:r>
    </w:p>
    <w:tbl>
      <w:tblPr>
        <w:tblW w:w="99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8"/>
        <w:gridCol w:w="1423"/>
        <w:gridCol w:w="858"/>
        <w:gridCol w:w="2086"/>
        <w:gridCol w:w="1946"/>
        <w:gridCol w:w="1831"/>
        <w:gridCol w:w="1310"/>
      </w:tblGrid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 обуч-ся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представления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Гречман Елизавета</w:t>
            </w:r>
          </w:p>
        </w:tc>
        <w:tc>
          <w:tcPr>
            <w:tcW w:w="858" w:type="dxa"/>
          </w:tcPr>
          <w:p w:rsidR="006749EB" w:rsidRPr="002523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3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Витраж. Влияют ли витражи на настроение человека?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заочный конкурс «Юный исследователь»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Рогова Александра</w:t>
            </w:r>
          </w:p>
        </w:tc>
        <w:tc>
          <w:tcPr>
            <w:tcW w:w="858" w:type="dxa"/>
          </w:tcPr>
          <w:p w:rsidR="006749EB" w:rsidRPr="002523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3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Открытки ручной работы. Востребованы ли они сегодня?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заочный конкурс «Созидание и творчество»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???</w:t>
            </w:r>
          </w:p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Нет пока результата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spacing w:after="0" w:line="48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Гречман Елизавета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«Витраж. Влияют ли витражи на настроение человека?»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Научно-практическая конференция «Юные дарования»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spacing w:after="0" w:line="480" w:lineRule="auto"/>
              <w:rPr>
                <w:rFonts w:ascii="Times New Roman" w:hAnsi="Times New Roman"/>
                <w:lang w:eastAsia="ru-RU"/>
              </w:rPr>
            </w:pPr>
            <w:r w:rsidRPr="00062D29">
              <w:rPr>
                <w:rFonts w:ascii="Times New Roman" w:hAnsi="Times New Roman"/>
                <w:lang w:eastAsia="ru-RU"/>
              </w:rPr>
              <w:t>Гречман Елизавета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«Витраж. Влияют ли витражи на настроение человека?»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Научно-практическая конференция «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Путь к истокам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Ушаков Ярослав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«Анимация. Как оживают картинки?»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Научно-практическая конференция «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Путь к истокам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Рогова Александра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«Открытки ручной работы. Востребованы ли они сегодня?»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Научно-практическая конференция «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Путь к истокам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Творогова Юлия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«Нефть и её значение для человека»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Муниципальный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Муниципальная сетевая  Научно-практическая конференция»Диалоги с Сократом»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Лучший доклад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Ушаков Ярослав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«Анимация. Как оживают картинки?»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Муниципальный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Муниципальная сетевая  Научно-практическая конференция»Диалоги с Сократом»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Гречман Елизавета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«Витраж. Влияют ли витражи на настроение человека?»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Муниципальный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Муниципальная сетевая  Научно-практическая конференция»Диалоги с Сократом»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Рогова Александра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«Открытки ручной работы. Востребованы ли они сегодня?»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Муниципальный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Муниципальная сетевая  Научно-практическая конференция»Диалоги с Сократом»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Ушаков Ярослав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«Анимация. Как оживают картинки?»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Региональная научно-практическая конференция «Мир науки глазами детей»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Ушаков Ярослав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«Анимация. Как оживают картинки?»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Муниципальный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 xml:space="preserve">Конкурс презентаций в рамках 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Муниципальн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ой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сетев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ой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 xml:space="preserve">  Научно-практическ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ой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 xml:space="preserve"> конференци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и «</w:t>
            </w: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Диалоги с Сократом»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Гречман Елизавета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«Востребованы ли библиотеки сегодня?»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8 (заочный) региональный конкурс проектов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Ушаков Ярослав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«Компьютер.Вред или польза?»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8 (заочный) региональный конкурс проектов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Рогова Александра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детей к бальным танцам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8 (заочный) региональный конкурс проектов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749EB" w:rsidRPr="005D6956" w:rsidTr="00956F3F">
        <w:tc>
          <w:tcPr>
            <w:tcW w:w="4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Рогова Александра, Ушаков Ярослав, Гречман Лиза</w:t>
            </w:r>
          </w:p>
        </w:tc>
        <w:tc>
          <w:tcPr>
            <w:tcW w:w="858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Коллективный проект «Мастерская Деда Мороза»</w:t>
            </w:r>
          </w:p>
        </w:tc>
        <w:tc>
          <w:tcPr>
            <w:tcW w:w="1946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/>
              </w:rPr>
              <w:t>Региональный</w:t>
            </w:r>
          </w:p>
        </w:tc>
        <w:tc>
          <w:tcPr>
            <w:tcW w:w="1831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/>
              </w:rPr>
            </w:pPr>
            <w:r w:rsidRPr="00062D29">
              <w:rPr>
                <w:rFonts w:ascii="Times New Roman" w:hAnsi="Times New Roman"/>
                <w:sz w:val="20"/>
                <w:szCs w:val="24"/>
                <w:lang/>
              </w:rPr>
              <w:t>8 (заочный) региональный конкурс проектов</w:t>
            </w:r>
          </w:p>
        </w:tc>
        <w:tc>
          <w:tcPr>
            <w:tcW w:w="1310" w:type="dxa"/>
          </w:tcPr>
          <w:p w:rsidR="006749EB" w:rsidRPr="00062D29" w:rsidRDefault="006749EB" w:rsidP="00062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D29">
              <w:rPr>
                <w:rFonts w:ascii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EB" w:rsidRPr="005D6956" w:rsidTr="00956F3F">
        <w:tc>
          <w:tcPr>
            <w:tcW w:w="9912" w:type="dxa"/>
            <w:gridSpan w:val="7"/>
          </w:tcPr>
          <w:p w:rsidR="006749EB" w:rsidRPr="005D6956" w:rsidRDefault="006749EB" w:rsidP="00062D29">
            <w:pPr>
              <w:rPr>
                <w:b/>
              </w:rPr>
            </w:pPr>
          </w:p>
        </w:tc>
      </w:tr>
    </w:tbl>
    <w:p w:rsidR="006749EB" w:rsidRDefault="006749EB">
      <w:bookmarkStart w:id="0" w:name="_GoBack"/>
      <w:bookmarkEnd w:id="0"/>
    </w:p>
    <w:sectPr w:rsidR="006749EB" w:rsidSect="00DA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81B"/>
    <w:rsid w:val="00062D29"/>
    <w:rsid w:val="0019681B"/>
    <w:rsid w:val="001C54FB"/>
    <w:rsid w:val="00252329"/>
    <w:rsid w:val="00351BEE"/>
    <w:rsid w:val="00586245"/>
    <w:rsid w:val="005D6956"/>
    <w:rsid w:val="00622718"/>
    <w:rsid w:val="006749EB"/>
    <w:rsid w:val="00956F3F"/>
    <w:rsid w:val="00973F9B"/>
    <w:rsid w:val="00A35B60"/>
    <w:rsid w:val="00DA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1291</Words>
  <Characters>7359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NNN</cp:lastModifiedBy>
  <cp:revision>10</cp:revision>
  <dcterms:created xsi:type="dcterms:W3CDTF">2018-01-06T17:36:00Z</dcterms:created>
  <dcterms:modified xsi:type="dcterms:W3CDTF">2018-04-16T12:32:00Z</dcterms:modified>
</cp:coreProperties>
</file>